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0F" w:rsidRPr="00B432AB" w:rsidRDefault="0052010F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/>
          <w:b/>
          <w:color w:val="0000FF"/>
          <w:sz w:val="36"/>
        </w:rPr>
        <w:t>2019\2020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52010F" w:rsidRDefault="0052010F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52010F" w:rsidTr="00894494">
        <w:trPr>
          <w:trHeight w:val="587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52010F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F" w:rsidRPr="004E39FA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0F" w:rsidRPr="004E39FA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52010F" w:rsidRPr="004E39FA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52010F" w:rsidRPr="004E39FA" w:rsidRDefault="0052010F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52010F" w:rsidRDefault="0052010F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52010F" w:rsidRDefault="0052010F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0F" w:rsidRDefault="0052010F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010F" w:rsidRDefault="0052010F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52010F" w:rsidRPr="00094462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52010F" w:rsidRDefault="0052010F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52010F" w:rsidRDefault="0052010F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52010F" w:rsidRDefault="0052010F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52010F" w:rsidRDefault="0052010F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0F" w:rsidRDefault="0052010F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10F" w:rsidRDefault="0052010F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52010F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52010F" w:rsidRDefault="0052010F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52010F" w:rsidRPr="00274CFC" w:rsidRDefault="0052010F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52010F" w:rsidRDefault="0052010F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52010F" w:rsidRDefault="0052010F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52010F" w:rsidRPr="00274CFC" w:rsidRDefault="0052010F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52010F" w:rsidRDefault="0052010F" w:rsidP="00894494">
            <w:pPr>
              <w:spacing w:line="1" w:lineRule="atLeast"/>
              <w:jc w:val="center"/>
            </w:pPr>
            <w:r>
              <w:rPr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52010F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52010F" w:rsidRPr="00221A1B" w:rsidRDefault="0052010F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52010F" w:rsidRDefault="0052010F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52010F" w:rsidRPr="00AF3C41" w:rsidRDefault="0052010F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52010F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52010F" w:rsidRPr="00A70D15" w:rsidRDefault="0052010F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0F" w:rsidRDefault="0052010F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52010F" w:rsidRDefault="0052010F" w:rsidP="00894494">
            <w:pPr>
              <w:spacing w:line="1" w:lineRule="atLeast"/>
              <w:rPr>
                <w:b/>
              </w:rPr>
            </w:pPr>
          </w:p>
        </w:tc>
      </w:tr>
      <w:tr w:rsidR="0052010F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52010F" w:rsidRPr="003457BA" w:rsidRDefault="0052010F" w:rsidP="00894494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52010F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2010F" w:rsidRDefault="0052010F" w:rsidP="00894494">
            <w:pPr>
              <w:spacing w:before="120"/>
              <w:rPr>
                <w:rFonts w:asci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52010F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2010F" w:rsidRPr="003457BA" w:rsidRDefault="0052010F" w:rsidP="00894494">
            <w:pPr>
              <w:spacing w:before="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52010F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52010F" w:rsidRPr="00094462" w:rsidRDefault="0052010F" w:rsidP="00894494">
            <w:pPr>
              <w:spacing w:before="120"/>
              <w:ind w:firstLineChars="1350" w:firstLine="3240"/>
              <w:rPr>
                <w:rFonts w:ascii="宋体"/>
              </w:rPr>
            </w:pPr>
            <w:r w:rsidRPr="005E17B6">
              <w:rPr>
                <w:rFonts w:ascii="宋体" w:hAnsi="宋体" w:hint="eastAsia"/>
                <w:sz w:val="24"/>
              </w:rPr>
              <w:t>考核小组组长（签名）：</w:t>
            </w:r>
            <w:r w:rsidRPr="005E17B6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E17B6">
              <w:rPr>
                <w:rFonts w:ascii="宋体" w:hAnsi="宋体"/>
                <w:sz w:val="24"/>
              </w:rPr>
              <w:t xml:space="preserve"> </w:t>
            </w:r>
            <w:r w:rsidRPr="005E17B6">
              <w:rPr>
                <w:rFonts w:ascii="宋体" w:hAnsi="宋体" w:hint="eastAsia"/>
                <w:sz w:val="24"/>
              </w:rPr>
              <w:t>年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月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2010F" w:rsidTr="00894494">
        <w:trPr>
          <w:trHeight w:val="1640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52010F" w:rsidRPr="00DB09E9" w:rsidRDefault="0052010F" w:rsidP="00894494">
            <w:pPr>
              <w:spacing w:line="320" w:lineRule="atLeast"/>
              <w:rPr>
                <w:rFonts w:asci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52010F" w:rsidRDefault="0052010F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/>
                <w:sz w:val="24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录取导师</w:t>
            </w:r>
            <w:r w:rsidRPr="003457BA">
              <w:rPr>
                <w:rFonts w:ascii="宋体" w:hAnsi="宋体"/>
                <w:sz w:val="24"/>
              </w:rPr>
              <w:t>(</w:t>
            </w:r>
            <w:r w:rsidRPr="003457BA">
              <w:rPr>
                <w:rFonts w:ascii="宋体" w:hAnsi="宋体" w:hint="eastAsia"/>
                <w:sz w:val="24"/>
              </w:rPr>
              <w:t>签名</w:t>
            </w:r>
            <w:r w:rsidRPr="003457BA">
              <w:rPr>
                <w:rFonts w:ascii="宋体" w:hAnsi="宋体"/>
                <w:sz w:val="24"/>
              </w:rPr>
              <w:t>)</w:t>
            </w:r>
            <w:r w:rsidRPr="003457BA">
              <w:rPr>
                <w:rFonts w:ascii="宋体" w:hAnsi="宋体" w:hint="eastAsia"/>
                <w:sz w:val="24"/>
              </w:rPr>
              <w:t>：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52010F" w:rsidRDefault="0052010F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52010F" w:rsidRDefault="0052010F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52010F" w:rsidRDefault="0052010F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52010F" w:rsidRDefault="0052010F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52010F" w:rsidRDefault="0052010F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52010F" w:rsidRPr="003457BA" w:rsidRDefault="0052010F" w:rsidP="00894494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r w:rsidRPr="00383D98">
              <w:rPr>
                <w:rFonts w:ascii="宋体" w:hAnsi="宋体" w:hint="eastAsia"/>
                <w:sz w:val="24"/>
              </w:rPr>
              <w:t>研招工作领导小组组长</w:t>
            </w:r>
            <w:r w:rsidRPr="00383D98">
              <w:rPr>
                <w:rFonts w:ascii="宋体" w:hAnsi="宋体"/>
                <w:sz w:val="24"/>
              </w:rPr>
              <w:t>(</w:t>
            </w:r>
            <w:r w:rsidRPr="00383D98">
              <w:rPr>
                <w:rFonts w:ascii="宋体" w:hAnsi="宋体" w:hint="eastAsia"/>
                <w:sz w:val="24"/>
              </w:rPr>
              <w:t>签名</w:t>
            </w:r>
            <w:r w:rsidRPr="00383D98">
              <w:rPr>
                <w:rFonts w:ascii="宋体" w:hAnsi="宋体"/>
                <w:sz w:val="24"/>
              </w:rPr>
              <w:t>)</w:t>
            </w:r>
            <w:r w:rsidRPr="00383D98">
              <w:rPr>
                <w:rFonts w:ascii="宋体" w:hAnsi="宋体" w:hint="eastAsia"/>
                <w:sz w:val="24"/>
              </w:rPr>
              <w:t>：</w:t>
            </w:r>
            <w:r w:rsidRPr="00383D98">
              <w:rPr>
                <w:rFonts w:ascii="宋体" w:hAnsi="宋体"/>
                <w:sz w:val="24"/>
              </w:rPr>
              <w:t xml:space="preserve">                 </w:t>
            </w:r>
            <w:r w:rsidRPr="00383D98">
              <w:rPr>
                <w:rFonts w:ascii="宋体" w:hAnsi="宋体" w:hint="eastAsia"/>
                <w:sz w:val="24"/>
              </w:rPr>
              <w:t>录取院系（盖章）</w:t>
            </w:r>
            <w:r w:rsidRPr="00383D98">
              <w:rPr>
                <w:rFonts w:ascii="宋体" w:hAnsi="宋体"/>
                <w:sz w:val="24"/>
              </w:rPr>
              <w:t xml:space="preserve">      </w:t>
            </w:r>
            <w:r w:rsidRPr="00383D98">
              <w:rPr>
                <w:rFonts w:ascii="宋体" w:hAnsi="宋体" w:hint="eastAsia"/>
                <w:sz w:val="24"/>
              </w:rPr>
              <w:t>年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月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2010F" w:rsidRPr="00BA2B3C" w:rsidRDefault="0052010F" w:rsidP="00995F17"/>
    <w:sectPr w:rsidR="0052010F" w:rsidRPr="00BA2B3C" w:rsidSect="00BA2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0F" w:rsidRDefault="0052010F">
      <w:r>
        <w:separator/>
      </w:r>
    </w:p>
  </w:endnote>
  <w:endnote w:type="continuationSeparator" w:id="0">
    <w:p w:rsidR="0052010F" w:rsidRDefault="0052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0F" w:rsidRDefault="005201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0F" w:rsidRDefault="005201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0F" w:rsidRDefault="00520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0F" w:rsidRDefault="0052010F">
      <w:r>
        <w:separator/>
      </w:r>
    </w:p>
  </w:footnote>
  <w:footnote w:type="continuationSeparator" w:id="0">
    <w:p w:rsidR="0052010F" w:rsidRDefault="0052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0F" w:rsidRDefault="00520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0F" w:rsidRDefault="0052010F" w:rsidP="00995F1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0F" w:rsidRDefault="005201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3C"/>
    <w:rsid w:val="00094462"/>
    <w:rsid w:val="00221A1B"/>
    <w:rsid w:val="00243E3D"/>
    <w:rsid w:val="00274CFC"/>
    <w:rsid w:val="00301E78"/>
    <w:rsid w:val="003457BA"/>
    <w:rsid w:val="00383D98"/>
    <w:rsid w:val="003B2219"/>
    <w:rsid w:val="004643CC"/>
    <w:rsid w:val="00480231"/>
    <w:rsid w:val="004E39FA"/>
    <w:rsid w:val="0052010F"/>
    <w:rsid w:val="005E17B6"/>
    <w:rsid w:val="00894494"/>
    <w:rsid w:val="00895FA2"/>
    <w:rsid w:val="00995F17"/>
    <w:rsid w:val="00A70D15"/>
    <w:rsid w:val="00AF3C41"/>
    <w:rsid w:val="00B432AB"/>
    <w:rsid w:val="00BA2B3C"/>
    <w:rsid w:val="00DB09E9"/>
    <w:rsid w:val="00E15102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3</cp:revision>
  <dcterms:created xsi:type="dcterms:W3CDTF">2018-12-07T09:57:00Z</dcterms:created>
  <dcterms:modified xsi:type="dcterms:W3CDTF">2020-12-28T08:58:00Z</dcterms:modified>
</cp:coreProperties>
</file>